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EC6" w:rsidRPr="00086A36" w:rsidRDefault="00845EC6">
      <w:pPr>
        <w:rPr>
          <w:rFonts w:ascii="Arial" w:hAnsi="Arial" w:cs="Arial"/>
        </w:rPr>
      </w:pPr>
    </w:p>
    <w:p w:rsidR="00845EC6" w:rsidRPr="00086A36" w:rsidRDefault="00845EC6" w:rsidP="00845EC6">
      <w:pPr>
        <w:jc w:val="center"/>
        <w:rPr>
          <w:rFonts w:ascii="Arial" w:hAnsi="Arial" w:cs="Arial"/>
          <w:b/>
          <w:bCs/>
        </w:rPr>
      </w:pPr>
      <w:r w:rsidRPr="00086A36">
        <w:rPr>
          <w:rFonts w:ascii="Arial" w:hAnsi="Arial" w:cs="Arial"/>
          <w:b/>
          <w:bCs/>
        </w:rPr>
        <w:t>SCHEDA DI MANIFESTAZIONE DI INTERESSE</w:t>
      </w:r>
    </w:p>
    <w:p w:rsidR="00845EC6" w:rsidRPr="00086A36" w:rsidRDefault="00845EC6" w:rsidP="00845EC6">
      <w:pPr>
        <w:rPr>
          <w:rFonts w:ascii="Arial" w:hAnsi="Arial" w:cs="Arial"/>
          <w:b/>
        </w:rPr>
      </w:pPr>
    </w:p>
    <w:p w:rsidR="00845EC6" w:rsidRPr="00086A36" w:rsidRDefault="00845EC6" w:rsidP="00845EC6">
      <w:pPr>
        <w:jc w:val="center"/>
        <w:rPr>
          <w:rFonts w:ascii="Arial" w:hAnsi="Arial" w:cs="Arial"/>
          <w:b/>
        </w:rPr>
      </w:pPr>
      <w:r w:rsidRPr="00086A36">
        <w:rPr>
          <w:rFonts w:ascii="Arial" w:hAnsi="Arial" w:cs="Arial"/>
          <w:b/>
        </w:rPr>
        <w:t>INNO MECH: Processi di innovazione della subfornitura meccanica dell'Emilia-Romagna in Sassonia, Sassonia-Anhalt, Turingia e Bavaria</w:t>
      </w:r>
    </w:p>
    <w:p w:rsidR="00845EC6" w:rsidRPr="00086A36" w:rsidRDefault="00845EC6" w:rsidP="00FF53C5">
      <w:pPr>
        <w:jc w:val="both"/>
        <w:rPr>
          <w:rFonts w:ascii="Arial" w:hAnsi="Arial" w:cs="Arial"/>
          <w:b/>
          <w:bCs/>
          <w:u w:val="single"/>
        </w:rPr>
      </w:pPr>
      <w:r w:rsidRPr="00086A36">
        <w:rPr>
          <w:rFonts w:ascii="Arial" w:hAnsi="Arial" w:cs="Arial"/>
          <w:b/>
          <w:bCs/>
        </w:rPr>
        <w:t>Regione Emilia</w:t>
      </w:r>
      <w:r w:rsidR="00FB7080" w:rsidRPr="00086A36">
        <w:rPr>
          <w:rFonts w:ascii="Arial" w:hAnsi="Arial" w:cs="Arial"/>
          <w:b/>
          <w:bCs/>
        </w:rPr>
        <w:t>-</w:t>
      </w:r>
      <w:r w:rsidRPr="00086A36">
        <w:rPr>
          <w:rFonts w:ascii="Arial" w:hAnsi="Arial" w:cs="Arial"/>
          <w:b/>
          <w:bCs/>
        </w:rPr>
        <w:t>Romagna - Attività 4.1 - VI^ annualità</w:t>
      </w:r>
    </w:p>
    <w:p w:rsidR="00845EC6" w:rsidRPr="00086A36" w:rsidRDefault="00845EC6" w:rsidP="00FF53C5">
      <w:pPr>
        <w:jc w:val="both"/>
        <w:rPr>
          <w:rFonts w:ascii="Arial" w:hAnsi="Arial" w:cs="Arial"/>
          <w:b/>
        </w:rPr>
      </w:pPr>
      <w:r w:rsidRPr="00086A36">
        <w:rPr>
          <w:rFonts w:ascii="Arial" w:hAnsi="Arial" w:cs="Arial"/>
          <w:b/>
        </w:rPr>
        <w:t>Bando per la concessione di contributi a progetti di promozione del sistema produttivo regionale sui mercati esteri europei ed extra-europei 2019-2020</w:t>
      </w:r>
    </w:p>
    <w:p w:rsidR="00845EC6" w:rsidRPr="00086A36" w:rsidRDefault="00845EC6" w:rsidP="00845EC6">
      <w:pPr>
        <w:rPr>
          <w:rFonts w:ascii="Arial" w:hAnsi="Arial" w:cs="Arial"/>
          <w:b/>
        </w:rPr>
      </w:pPr>
    </w:p>
    <w:p w:rsidR="00845EC6" w:rsidRPr="00086A36" w:rsidRDefault="00845EC6" w:rsidP="00845EC6">
      <w:pPr>
        <w:rPr>
          <w:rFonts w:ascii="Arial" w:hAnsi="Arial" w:cs="Arial"/>
          <w:b/>
        </w:rPr>
      </w:pP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>RAGIONE SOCIALE  ………………………………………………………………………………………………………….……</w:t>
      </w:r>
      <w:r w:rsidR="00086A36">
        <w:rPr>
          <w:rFonts w:ascii="Arial" w:hAnsi="Arial" w:cs="Arial"/>
        </w:rPr>
        <w:t>.</w:t>
      </w: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>Sig./ Sig.ra     …………………………………………………………………………………………………………………</w:t>
      </w: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 xml:space="preserve">Prodotti aziendali </w:t>
      </w:r>
    </w:p>
    <w:p w:rsidR="00845EC6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 xml:space="preserve">Tipologia clienti da selezionare in Germania </w:t>
      </w:r>
    </w:p>
    <w:p w:rsidR="00845EC6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</w:p>
    <w:p w:rsid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 xml:space="preserve">TEL. …………………………………. </w:t>
      </w:r>
    </w:p>
    <w:p w:rsidR="00086A36" w:rsidRDefault="00086A3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>E</w:t>
      </w:r>
      <w:r w:rsidR="00FF53C5">
        <w:rPr>
          <w:rFonts w:ascii="Arial" w:hAnsi="Arial" w:cs="Arial"/>
        </w:rPr>
        <w:t>-</w:t>
      </w:r>
      <w:bookmarkStart w:id="0" w:name="_GoBack"/>
      <w:bookmarkEnd w:id="0"/>
      <w:r w:rsidRPr="00086A36">
        <w:rPr>
          <w:rFonts w:ascii="Arial" w:hAnsi="Arial" w:cs="Arial"/>
        </w:rPr>
        <w:t>MAIL………………………………………………………………………….………</w:t>
      </w: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  <w:b/>
        </w:rPr>
      </w:pPr>
      <w:r w:rsidRPr="00086A36">
        <w:rPr>
          <w:rFonts w:ascii="Arial" w:hAnsi="Arial" w:cs="Arial"/>
          <w:b/>
        </w:rPr>
        <w:t>INFORMATIVA PRIVACY</w:t>
      </w:r>
    </w:p>
    <w:p w:rsidR="00822CDD" w:rsidRPr="00086A36" w:rsidRDefault="00845EC6" w:rsidP="00845EC6">
      <w:pPr>
        <w:rPr>
          <w:rFonts w:ascii="Arial" w:hAnsi="Arial" w:cs="Arial"/>
        </w:rPr>
      </w:pPr>
      <w:r w:rsidRPr="00086A36">
        <w:rPr>
          <w:rFonts w:ascii="Arial" w:hAnsi="Arial" w:cs="Arial"/>
        </w:rPr>
        <w:t>I dati saranno trattati secondo la normativa vigente.</w:t>
      </w: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  <w:b/>
        </w:rPr>
      </w:pPr>
      <w:r w:rsidRPr="00086A36">
        <w:rPr>
          <w:rFonts w:ascii="Arial" w:hAnsi="Arial" w:cs="Arial"/>
          <w:b/>
        </w:rPr>
        <w:t>da inviare via e-mail –</w:t>
      </w:r>
      <w:r w:rsidRPr="00086A36">
        <w:rPr>
          <w:rFonts w:ascii="Arial" w:hAnsi="Arial" w:cs="Arial"/>
          <w:bCs/>
        </w:rPr>
        <w:t xml:space="preserve"> </w:t>
      </w:r>
      <w:hyperlink r:id="rId7" w:history="1">
        <w:r w:rsidRPr="00086A36">
          <w:rPr>
            <w:rStyle w:val="Collegamentoipertestuale"/>
            <w:rFonts w:ascii="Arial" w:hAnsi="Arial" w:cs="Arial"/>
            <w:b/>
            <w:bCs/>
            <w:i/>
            <w:iCs/>
          </w:rPr>
          <w:t>m.lodola@confapiemilia.it</w:t>
        </w:r>
      </w:hyperlink>
      <w:r w:rsidRPr="00086A36">
        <w:rPr>
          <w:rFonts w:ascii="Arial" w:hAnsi="Arial" w:cs="Arial"/>
          <w:b/>
          <w:bCs/>
          <w:i/>
          <w:iCs/>
          <w:u w:val="single"/>
        </w:rPr>
        <w:t xml:space="preserve"> </w:t>
      </w:r>
    </w:p>
    <w:p w:rsidR="00845EC6" w:rsidRPr="00086A36" w:rsidRDefault="00845EC6" w:rsidP="00845EC6">
      <w:pPr>
        <w:rPr>
          <w:rFonts w:ascii="Arial" w:hAnsi="Arial" w:cs="Arial"/>
        </w:rPr>
      </w:pPr>
    </w:p>
    <w:p w:rsidR="00845EC6" w:rsidRPr="00086A36" w:rsidRDefault="00845EC6" w:rsidP="00845EC6">
      <w:pPr>
        <w:rPr>
          <w:rFonts w:ascii="Arial" w:hAnsi="Arial" w:cs="Arial"/>
        </w:rPr>
      </w:pPr>
    </w:p>
    <w:sectPr w:rsidR="00845EC6" w:rsidRPr="00086A36" w:rsidSect="00D76DF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979" w:rsidRDefault="002B7979" w:rsidP="00DF50C4">
      <w:pPr>
        <w:spacing w:line="240" w:lineRule="auto"/>
      </w:pPr>
      <w:r>
        <w:separator/>
      </w:r>
    </w:p>
  </w:endnote>
  <w:endnote w:type="continuationSeparator" w:id="0">
    <w:p w:rsidR="002B7979" w:rsidRDefault="002B7979" w:rsidP="00DF5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BC76B1" w:rsidRPr="00052CB1" w:rsidTr="001218BF">
      <w:trPr>
        <w:jc w:val="center"/>
      </w:trPr>
      <w:tc>
        <w:tcPr>
          <w:tcW w:w="2622" w:type="dxa"/>
          <w:gridSpan w:val="2"/>
          <w:vAlign w:val="bottom"/>
        </w:tcPr>
        <w:p w:rsidR="00BC76B1" w:rsidRPr="00052CB1" w:rsidRDefault="00FF53C5" w:rsidP="00BC76B1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1" allowOverlap="1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-131446</wp:posOffset>
                    </wp:positionV>
                    <wp:extent cx="6645910" cy="0"/>
                    <wp:effectExtent l="0" t="0" r="0" b="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32DFF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" strokecolor="#5a5a5a [2109]"/>
                </w:pict>
              </mc:Fallback>
            </mc:AlternateContent>
          </w:r>
          <w:r w:rsidR="00BC76B1"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:rsidR="00BC76B1" w:rsidRPr="00052CB1" w:rsidRDefault="00FF53C5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12512" behindDoc="0" locked="0" layoutInCell="1" allowOverlap="1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0" b="0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76B1" w:rsidRPr="00052CB1" w:rsidRDefault="00BC76B1" w:rsidP="00BC76B1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Default="00BC76B1" w:rsidP="00BC76B1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:rsidR="00BC76B1" w:rsidRPr="00495D60" w:rsidRDefault="00BC76B1" w:rsidP="00BC76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:rsidR="00BC76B1" w:rsidRPr="00052CB1" w:rsidRDefault="00BC76B1" w:rsidP="00BC76B1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Default="00BC76B1" w:rsidP="00BC76B1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:rsidR="00BC76B1" w:rsidRPr="00495D60" w:rsidRDefault="00BC76B1" w:rsidP="00BC76B1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C76B1"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BC76B1">
            <w:rPr>
              <w:color w:val="595959" w:themeColor="text1" w:themeTint="A6"/>
              <w:sz w:val="17"/>
              <w:szCs w:val="17"/>
            </w:rPr>
            <w:t>Corticella</w:t>
          </w:r>
          <w:r w:rsidR="00BC76B1"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BC76B1">
            <w:rPr>
              <w:color w:val="595959" w:themeColor="text1" w:themeTint="A6"/>
              <w:sz w:val="17"/>
              <w:szCs w:val="17"/>
            </w:rPr>
            <w:t>84/10</w:t>
          </w:r>
          <w:r w:rsidR="00BC76B1"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BC76B1">
            <w:rPr>
              <w:color w:val="595959" w:themeColor="text1" w:themeTint="A6"/>
              <w:sz w:val="17"/>
              <w:szCs w:val="17"/>
            </w:rPr>
            <w:t>40128</w:t>
          </w:r>
          <w:r w:rsidR="00BC76B1"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 w:rsidR="00BC76B1"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BC76B1" w:rsidRPr="00D26F6B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:rsidR="00BC76B1" w:rsidRPr="00D26F6B" w:rsidRDefault="00BC76B1" w:rsidP="00BC76B1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+39 059 894811 – fax +39 059 894812</w:t>
          </w:r>
        </w:p>
      </w:tc>
    </w:tr>
    <w:tr w:rsidR="00BC76B1" w:rsidRPr="00052CB1" w:rsidTr="001218BF">
      <w:trPr>
        <w:jc w:val="center"/>
      </w:trPr>
      <w:tc>
        <w:tcPr>
          <w:tcW w:w="2208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:rsidR="00BC76B1" w:rsidRPr="00052CB1" w:rsidRDefault="00BC76B1" w:rsidP="00BC76B1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F01292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, </w:t>
          </w:r>
          <w:r w:rsidR="00F01292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F01292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:rsidR="00BC76B1" w:rsidRPr="00052CB1" w:rsidRDefault="00BC76B1" w:rsidP="00BC76B1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F01292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F01292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:rsidR="00BC76B1" w:rsidRDefault="00B60501">
    <w:pPr>
      <w:pStyle w:val="Pidipa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C76B1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340E40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979" w:rsidRDefault="002B7979" w:rsidP="00DF50C4">
      <w:pPr>
        <w:spacing w:line="240" w:lineRule="auto"/>
      </w:pPr>
      <w:r>
        <w:separator/>
      </w:r>
    </w:p>
  </w:footnote>
  <w:footnote w:type="continuationSeparator" w:id="0">
    <w:p w:rsidR="002B7979" w:rsidRDefault="002B7979" w:rsidP="00DF5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FF53C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7" o:spid="_x0000_s2117" type="#_x0000_t75" style="position:absolute;margin-left:0;margin-top:0;width:481.35pt;height:680.9pt;z-index:-251651072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FF53C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8" o:spid="_x0000_s2118" type="#_x0000_t75" style="position:absolute;margin-left:0;margin-top:0;width:481.35pt;height:680.9pt;z-index:-251650048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  <w:r w:rsidR="00BC76B1">
      <w:ptab w:relativeTo="margin" w:alignment="center" w:leader="none"/>
    </w:r>
    <w:r w:rsidR="00BC76B1">
      <w:rPr>
        <w:noProof/>
        <w:lang w:eastAsia="it-IT"/>
      </w:rPr>
      <w:drawing>
        <wp:inline distT="0" distB="0" distL="0" distR="0">
          <wp:extent cx="2705100" cy="6174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76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0C4" w:rsidRDefault="00FF53C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05306" o:spid="_x0000_s2116" type="#_x0000_t75" style="position:absolute;margin-left:0;margin-top:0;width:481.35pt;height:680.9pt;z-index:-251652096;mso-position-horizontal:center;mso-position-horizontal-relative:margin;mso-position-vertical:center;mso-position-vertical-relative:margin" o:allowincell="f">
          <v:imagedata r:id="rId1" o:title="Progetto senza titolo (33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283"/>
  <w:characterSpacingControl w:val="doNotCompress"/>
  <w:hdrShapeDefaults>
    <o:shapedefaults v:ext="edit" spidmax="2122"/>
    <o:shapelayout v:ext="edit">
      <o:idmap v:ext="edit" data="2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79"/>
    <w:rsid w:val="000318CE"/>
    <w:rsid w:val="000702E3"/>
    <w:rsid w:val="00080A40"/>
    <w:rsid w:val="00086A36"/>
    <w:rsid w:val="000B5B74"/>
    <w:rsid w:val="00176B4E"/>
    <w:rsid w:val="001C6F37"/>
    <w:rsid w:val="0026268B"/>
    <w:rsid w:val="002B7979"/>
    <w:rsid w:val="00340E40"/>
    <w:rsid w:val="003750F7"/>
    <w:rsid w:val="004E470F"/>
    <w:rsid w:val="00574CC5"/>
    <w:rsid w:val="005A3E53"/>
    <w:rsid w:val="005D4D7B"/>
    <w:rsid w:val="007038A4"/>
    <w:rsid w:val="007E1610"/>
    <w:rsid w:val="00822CDD"/>
    <w:rsid w:val="00845EC6"/>
    <w:rsid w:val="008652EA"/>
    <w:rsid w:val="00885F3A"/>
    <w:rsid w:val="008C13C1"/>
    <w:rsid w:val="009E5B73"/>
    <w:rsid w:val="00B60501"/>
    <w:rsid w:val="00BC76B1"/>
    <w:rsid w:val="00BF46BA"/>
    <w:rsid w:val="00D76DF4"/>
    <w:rsid w:val="00DF50C4"/>
    <w:rsid w:val="00E65231"/>
    <w:rsid w:val="00EB3236"/>
    <w:rsid w:val="00F01292"/>
    <w:rsid w:val="00F66942"/>
    <w:rsid w:val="00FB7080"/>
    <w:rsid w:val="00FD69EB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1"/>
    </o:shapelayout>
  </w:shapeDefaults>
  <w:decimalSymbol w:val=","/>
  <w:listSeparator w:val=";"/>
  <w14:docId w14:val="5E545356"/>
  <w15:docId w15:val="{095A2C89-5D15-4439-BAEA-AC58C3CF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50C4"/>
  </w:style>
  <w:style w:type="paragraph" w:styleId="Pidipagina">
    <w:name w:val="footer"/>
    <w:basedOn w:val="Normale"/>
    <w:link w:val="PidipaginaCarattere"/>
    <w:uiPriority w:val="99"/>
    <w:unhideWhenUsed/>
    <w:rsid w:val="00DF50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50C4"/>
  </w:style>
  <w:style w:type="table" w:styleId="Grigliatabella">
    <w:name w:val="Table Grid"/>
    <w:basedOn w:val="Tabellanormale"/>
    <w:uiPriority w:val="59"/>
    <w:rsid w:val="00BC76B1"/>
    <w:pPr>
      <w:spacing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6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69E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B3236"/>
    <w:rPr>
      <w:color w:val="0000FF" w:themeColor="hyperlink"/>
      <w:u w:val="single"/>
    </w:rPr>
  </w:style>
  <w:style w:type="paragraph" w:customStyle="1" w:styleId="Default">
    <w:name w:val="Default"/>
    <w:rsid w:val="00EB3236"/>
    <w:pPr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lodola@confapiemil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na\AppData\Local\Microsoft\Windows\Temporary%20Internet%20Files\Content.Outlook\ZANP5QBH\CARTA%20INTESTATA%20CONFAPI%20EMILIA%20CON%20ALVEA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225FB-CFE7-4E8B-97DC-B5C004E5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CONFAPI EMILIA CON ALVEARE.dotx</Template>
  <TotalTime>1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Vanna Rossi</dc:creator>
  <cp:lastModifiedBy>Segreteria Confapi Emilia</cp:lastModifiedBy>
  <cp:revision>2</cp:revision>
  <dcterms:created xsi:type="dcterms:W3CDTF">2020-10-12T08:50:00Z</dcterms:created>
  <dcterms:modified xsi:type="dcterms:W3CDTF">2020-10-12T08:50:00Z</dcterms:modified>
</cp:coreProperties>
</file>